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43" w:rsidRPr="002B32B9" w:rsidRDefault="002E6D77" w:rsidP="002B32B9">
      <w:pPr>
        <w:jc w:val="center"/>
        <w:rPr>
          <w:b/>
          <w:sz w:val="28"/>
          <w:szCs w:val="28"/>
        </w:rPr>
      </w:pPr>
      <w:r w:rsidRPr="002B32B9">
        <w:rPr>
          <w:b/>
          <w:sz w:val="28"/>
          <w:szCs w:val="28"/>
        </w:rPr>
        <w:t>ACADEMIA</w:t>
      </w:r>
      <w:r w:rsidR="006E1803" w:rsidRPr="006E1803">
        <w:rPr>
          <w:b/>
          <w:noProof/>
          <w:sz w:val="28"/>
          <w:szCs w:val="28"/>
          <w:lang w:eastAsia="ru-RU"/>
        </w:rPr>
        <w:pict>
          <v:rect id="_x0000_s1026" style="position:absolute;left:0;text-align:left;margin-left:542.45pt;margin-top:-4.3pt;width:191.25pt;height:37.5pt;z-index:251657216;mso-position-horizontal-relative:text;mso-position-vertical-relative:text" filled="f" stroked="f">
            <v:textbox>
              <w:txbxContent>
                <w:p w:rsidR="002548C6" w:rsidRDefault="002548C6" w:rsidP="00196036">
                  <w:r>
                    <w:t>Aprobat.................................</w:t>
                  </w:r>
                </w:p>
                <w:p w:rsidR="002548C6" w:rsidRPr="002548C6" w:rsidRDefault="00A541BD" w:rsidP="00196036">
                  <w:r>
                    <w:t>Decan ATOM Prot</w:t>
                  </w:r>
                  <w:r w:rsidR="001D54A6">
                    <w:t>.</w:t>
                  </w:r>
                  <w:r w:rsidR="00A57C2E">
                    <w:t xml:space="preserve"> A. Oistric</w:t>
                  </w:r>
                </w:p>
              </w:txbxContent>
            </v:textbox>
          </v:rect>
        </w:pict>
      </w:r>
      <w:r w:rsidR="00EC2D43" w:rsidRPr="002B32B9">
        <w:rPr>
          <w:b/>
          <w:sz w:val="28"/>
          <w:szCs w:val="28"/>
        </w:rPr>
        <w:t>DE TEOLOGIE ORTODOXĂ DIN MOLDOVA</w:t>
      </w:r>
    </w:p>
    <w:p w:rsidR="000B1289" w:rsidRPr="002B32B9" w:rsidRDefault="00EC2D43" w:rsidP="002B32B9">
      <w:pPr>
        <w:jc w:val="center"/>
        <w:rPr>
          <w:b/>
          <w:sz w:val="28"/>
          <w:szCs w:val="28"/>
        </w:rPr>
      </w:pPr>
      <w:r w:rsidRPr="002B32B9">
        <w:rPr>
          <w:b/>
          <w:sz w:val="28"/>
          <w:szCs w:val="28"/>
        </w:rPr>
        <w:t>ANUL DE STUDII 201</w:t>
      </w:r>
      <w:r w:rsidR="00DF7D81">
        <w:rPr>
          <w:b/>
          <w:sz w:val="28"/>
          <w:szCs w:val="28"/>
        </w:rPr>
        <w:t>5</w:t>
      </w:r>
      <w:r w:rsidRPr="002B32B9">
        <w:rPr>
          <w:b/>
          <w:sz w:val="28"/>
          <w:szCs w:val="28"/>
        </w:rPr>
        <w:t>-201</w:t>
      </w:r>
      <w:r w:rsidR="00DF7D81">
        <w:rPr>
          <w:b/>
          <w:sz w:val="28"/>
          <w:szCs w:val="28"/>
        </w:rPr>
        <w:t>6</w:t>
      </w:r>
    </w:p>
    <w:p w:rsidR="00B7158A" w:rsidRPr="002B32B9" w:rsidRDefault="00EC2D43" w:rsidP="002B32B9">
      <w:pPr>
        <w:jc w:val="center"/>
        <w:rPr>
          <w:b/>
          <w:sz w:val="28"/>
          <w:szCs w:val="28"/>
        </w:rPr>
      </w:pPr>
      <w:r w:rsidRPr="002B32B9">
        <w:rPr>
          <w:b/>
          <w:sz w:val="28"/>
          <w:szCs w:val="28"/>
        </w:rPr>
        <w:t>ORARUL LECŢIILOR</w:t>
      </w:r>
      <w:r w:rsidR="002E6D77" w:rsidRPr="002B32B9">
        <w:rPr>
          <w:b/>
          <w:sz w:val="28"/>
          <w:szCs w:val="28"/>
        </w:rPr>
        <w:t>.</w:t>
      </w:r>
      <w:r w:rsidR="00AB7058" w:rsidRPr="002B32B9">
        <w:rPr>
          <w:b/>
          <w:sz w:val="28"/>
          <w:szCs w:val="28"/>
        </w:rPr>
        <w:t xml:space="preserve"> </w:t>
      </w:r>
      <w:r w:rsidR="00B7158A" w:rsidRPr="002B32B9">
        <w:rPr>
          <w:b/>
          <w:sz w:val="28"/>
          <w:szCs w:val="28"/>
          <w:u w:val="single"/>
        </w:rPr>
        <w:t>Semestrul I</w:t>
      </w:r>
      <w:r w:rsidR="00023C03">
        <w:rPr>
          <w:b/>
          <w:sz w:val="28"/>
          <w:szCs w:val="28"/>
          <w:u w:val="single"/>
        </w:rPr>
        <w:t>I</w:t>
      </w:r>
    </w:p>
    <w:p w:rsidR="005B59B8" w:rsidRPr="002B32B9" w:rsidRDefault="005B59B8" w:rsidP="002B32B9">
      <w:pPr>
        <w:jc w:val="center"/>
        <w:rPr>
          <w:b/>
          <w:sz w:val="28"/>
          <w:szCs w:val="28"/>
        </w:rPr>
      </w:pPr>
      <w:r w:rsidRPr="002B32B9">
        <w:rPr>
          <w:b/>
          <w:sz w:val="28"/>
          <w:szCs w:val="28"/>
        </w:rPr>
        <w:t xml:space="preserve">Secţia </w:t>
      </w:r>
      <w:r w:rsidR="00A541BD" w:rsidRPr="002B32B9">
        <w:rPr>
          <w:b/>
          <w:sz w:val="28"/>
          <w:szCs w:val="28"/>
        </w:rPr>
        <w:t>ZI</w:t>
      </w:r>
      <w:r w:rsidRPr="002B32B9">
        <w:rPr>
          <w:b/>
          <w:sz w:val="28"/>
          <w:szCs w:val="28"/>
        </w:rPr>
        <w:t xml:space="preserve"> </w:t>
      </w:r>
      <w:r w:rsidR="004146CE" w:rsidRPr="002B32B9">
        <w:rPr>
          <w:b/>
          <w:sz w:val="28"/>
          <w:szCs w:val="28"/>
        </w:rPr>
        <w:t xml:space="preserve">  </w:t>
      </w:r>
    </w:p>
    <w:p w:rsidR="004667ED" w:rsidRPr="002B32B9" w:rsidRDefault="00326B05" w:rsidP="00196036">
      <w:pPr>
        <w:rPr>
          <w:sz w:val="28"/>
          <w:szCs w:val="28"/>
        </w:rPr>
      </w:pPr>
      <w:r w:rsidRPr="002B32B9">
        <w:rPr>
          <w:sz w:val="28"/>
          <w:szCs w:val="28"/>
        </w:rPr>
        <w:t xml:space="preserve"> </w:t>
      </w:r>
    </w:p>
    <w:tbl>
      <w:tblPr>
        <w:tblW w:w="16190" w:type="dxa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4"/>
        <w:gridCol w:w="1520"/>
        <w:gridCol w:w="6"/>
        <w:gridCol w:w="784"/>
        <w:gridCol w:w="2197"/>
        <w:gridCol w:w="2460"/>
        <w:gridCol w:w="730"/>
        <w:gridCol w:w="850"/>
        <w:gridCol w:w="2366"/>
        <w:gridCol w:w="2612"/>
        <w:gridCol w:w="971"/>
      </w:tblGrid>
      <w:tr w:rsidR="000F21D1" w:rsidRPr="002B32B9" w:rsidTr="000F21D1">
        <w:trPr>
          <w:jc w:val="center"/>
        </w:trPr>
        <w:tc>
          <w:tcPr>
            <w:tcW w:w="1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Ziua</w:t>
            </w:r>
          </w:p>
        </w:tc>
        <w:tc>
          <w:tcPr>
            <w:tcW w:w="152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Ora</w:t>
            </w:r>
          </w:p>
        </w:tc>
        <w:tc>
          <w:tcPr>
            <w:tcW w:w="790" w:type="dxa"/>
            <w:gridSpan w:val="2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297AEC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Tip</w:t>
            </w:r>
          </w:p>
        </w:tc>
        <w:tc>
          <w:tcPr>
            <w:tcW w:w="219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Anul I</w:t>
            </w:r>
          </w:p>
        </w:tc>
        <w:tc>
          <w:tcPr>
            <w:tcW w:w="246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Responsabil</w:t>
            </w:r>
          </w:p>
        </w:tc>
        <w:tc>
          <w:tcPr>
            <w:tcW w:w="73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Aud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297AEC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Tip</w:t>
            </w:r>
          </w:p>
        </w:tc>
        <w:tc>
          <w:tcPr>
            <w:tcW w:w="236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Anul II</w:t>
            </w:r>
          </w:p>
        </w:tc>
        <w:tc>
          <w:tcPr>
            <w:tcW w:w="261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Responsabil</w:t>
            </w:r>
          </w:p>
        </w:tc>
        <w:tc>
          <w:tcPr>
            <w:tcW w:w="971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Audit.</w:t>
            </w:r>
          </w:p>
        </w:tc>
      </w:tr>
      <w:tr w:rsidR="00707C67" w:rsidRPr="002B32B9" w:rsidTr="000F21D1">
        <w:trPr>
          <w:jc w:val="center"/>
        </w:trPr>
        <w:tc>
          <w:tcPr>
            <w:tcW w:w="1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7C67" w:rsidRPr="002B32B9" w:rsidRDefault="00707C67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LUNI</w:t>
            </w:r>
          </w:p>
          <w:p w:rsidR="00707C67" w:rsidRPr="002B32B9" w:rsidRDefault="00707C67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7C67" w:rsidRPr="002B32B9" w:rsidRDefault="00707C67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90" w:type="dxa"/>
            <w:gridSpan w:val="2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7C67" w:rsidRPr="002B32B9" w:rsidRDefault="00707C67" w:rsidP="008D7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7C67" w:rsidRPr="002B32B9" w:rsidRDefault="00707C67" w:rsidP="008D78A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7C67" w:rsidRPr="002B32B9" w:rsidRDefault="00707C67" w:rsidP="008D78A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07C67" w:rsidRPr="002B32B9" w:rsidRDefault="00707C67" w:rsidP="008D7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7C67" w:rsidRPr="002B32B9" w:rsidRDefault="00707C67" w:rsidP="00A11F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7C67" w:rsidRPr="002B32B9" w:rsidRDefault="00707C67" w:rsidP="00A11F2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7C67" w:rsidRPr="002B32B9" w:rsidRDefault="00707C67" w:rsidP="00A11F2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07C67" w:rsidRPr="002B32B9" w:rsidRDefault="00707C67" w:rsidP="00A11F28">
            <w:pPr>
              <w:jc w:val="center"/>
              <w:rPr>
                <w:sz w:val="28"/>
                <w:szCs w:val="28"/>
              </w:rPr>
            </w:pPr>
          </w:p>
        </w:tc>
      </w:tr>
      <w:tr w:rsidR="00EA518D" w:rsidRPr="002B32B9" w:rsidTr="000F21D1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D21F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D21F6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D21F6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D21F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1B3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1B3D8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1B3D8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1B3D83">
            <w:pPr>
              <w:jc w:val="center"/>
              <w:rPr>
                <w:sz w:val="28"/>
                <w:szCs w:val="28"/>
              </w:rPr>
            </w:pPr>
          </w:p>
        </w:tc>
      </w:tr>
      <w:tr w:rsidR="00EA518D" w:rsidRPr="002B32B9" w:rsidTr="000F21D1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D21F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D21F6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D21F6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D21F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BC58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BC58A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BC58A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BC58A0">
            <w:pPr>
              <w:jc w:val="center"/>
              <w:rPr>
                <w:sz w:val="28"/>
                <w:szCs w:val="28"/>
              </w:rPr>
            </w:pPr>
          </w:p>
        </w:tc>
      </w:tr>
      <w:tr w:rsidR="00EA518D" w:rsidRPr="002B32B9" w:rsidTr="000F21D1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751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75154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F0234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F023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A03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A035D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A035D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A035D5">
            <w:pPr>
              <w:jc w:val="center"/>
              <w:rPr>
                <w:sz w:val="28"/>
                <w:szCs w:val="28"/>
              </w:rPr>
            </w:pPr>
          </w:p>
        </w:tc>
      </w:tr>
      <w:tr w:rsidR="00EA518D" w:rsidRPr="002B32B9" w:rsidTr="000F21D1">
        <w:trPr>
          <w:jc w:val="center"/>
        </w:trPr>
        <w:tc>
          <w:tcPr>
            <w:tcW w:w="169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MARŢI</w:t>
            </w:r>
          </w:p>
          <w:p w:rsidR="00EA518D" w:rsidRPr="002B32B9" w:rsidRDefault="00EA518D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AE2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AE281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AE281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AE2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0221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E72E8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E72E8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E72E87">
            <w:pPr>
              <w:jc w:val="center"/>
              <w:rPr>
                <w:sz w:val="28"/>
                <w:szCs w:val="28"/>
              </w:rPr>
            </w:pPr>
          </w:p>
        </w:tc>
      </w:tr>
      <w:tr w:rsidR="00EA518D" w:rsidRPr="002B32B9" w:rsidTr="000F21D1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3A0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3A0B1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892CE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892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0221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E72E8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E72E8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E72E87">
            <w:pPr>
              <w:jc w:val="center"/>
              <w:rPr>
                <w:sz w:val="28"/>
                <w:szCs w:val="28"/>
              </w:rPr>
            </w:pPr>
          </w:p>
        </w:tc>
      </w:tr>
      <w:tr w:rsidR="00EA518D" w:rsidRPr="002B32B9" w:rsidTr="000F21D1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544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5444F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F1783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F17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0221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3C349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3C349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3C349A">
            <w:pPr>
              <w:jc w:val="center"/>
              <w:rPr>
                <w:sz w:val="28"/>
                <w:szCs w:val="28"/>
              </w:rPr>
            </w:pPr>
          </w:p>
        </w:tc>
      </w:tr>
      <w:tr w:rsidR="00EA518D" w:rsidRPr="002B32B9" w:rsidTr="000F21D1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FA0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FA0BA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7717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771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0221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A105F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A105F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A105FA">
            <w:pPr>
              <w:jc w:val="center"/>
              <w:rPr>
                <w:sz w:val="28"/>
                <w:szCs w:val="28"/>
              </w:rPr>
            </w:pPr>
          </w:p>
        </w:tc>
      </w:tr>
      <w:tr w:rsidR="00EA518D" w:rsidRPr="00AE12A6" w:rsidTr="000F21D1">
        <w:trPr>
          <w:jc w:val="center"/>
        </w:trPr>
        <w:tc>
          <w:tcPr>
            <w:tcW w:w="169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AE12A6" w:rsidRDefault="00EA518D" w:rsidP="002B32B9">
            <w:pPr>
              <w:jc w:val="center"/>
              <w:rPr>
                <w:b/>
                <w:sz w:val="28"/>
                <w:szCs w:val="28"/>
              </w:rPr>
            </w:pPr>
            <w:r w:rsidRPr="00AE12A6">
              <w:rPr>
                <w:b/>
                <w:sz w:val="28"/>
                <w:szCs w:val="28"/>
              </w:rPr>
              <w:t>MIERCURI</w:t>
            </w:r>
          </w:p>
          <w:p w:rsidR="00EA518D" w:rsidRPr="00AE12A6" w:rsidRDefault="00EA518D" w:rsidP="002B3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AE12A6" w:rsidRDefault="00EA518D" w:rsidP="002B32B9">
            <w:pPr>
              <w:jc w:val="left"/>
              <w:rPr>
                <w:sz w:val="28"/>
                <w:szCs w:val="28"/>
              </w:rPr>
            </w:pPr>
            <w:r w:rsidRPr="00AE12A6">
              <w:rPr>
                <w:sz w:val="28"/>
                <w:szCs w:val="28"/>
              </w:rPr>
              <w:t>1. 08</w:t>
            </w:r>
            <w:r w:rsidRPr="00AE12A6">
              <w:rPr>
                <w:sz w:val="28"/>
                <w:szCs w:val="28"/>
                <w:vertAlign w:val="superscript"/>
              </w:rPr>
              <w:t>30</w:t>
            </w:r>
            <w:r w:rsidRPr="00AE12A6">
              <w:rPr>
                <w:sz w:val="28"/>
                <w:szCs w:val="28"/>
              </w:rPr>
              <w:t>-09</w:t>
            </w:r>
            <w:r w:rsidRPr="00AE12A6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9F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9F19A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9F19A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9F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AE12A6" w:rsidRDefault="00EA518D" w:rsidP="000221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AE12A6" w:rsidRDefault="00EA518D" w:rsidP="007733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AE12A6" w:rsidRDefault="00EA518D" w:rsidP="007733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AE12A6" w:rsidRDefault="00EA518D" w:rsidP="002B32B9">
            <w:pPr>
              <w:jc w:val="center"/>
              <w:rPr>
                <w:sz w:val="28"/>
                <w:szCs w:val="28"/>
              </w:rPr>
            </w:pPr>
          </w:p>
        </w:tc>
      </w:tr>
      <w:tr w:rsidR="00EA518D" w:rsidRPr="002B32B9" w:rsidTr="000F21D1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737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73749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73749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737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0221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7733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7733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610FB0">
            <w:pPr>
              <w:jc w:val="center"/>
              <w:rPr>
                <w:sz w:val="28"/>
                <w:szCs w:val="28"/>
              </w:rPr>
            </w:pPr>
          </w:p>
        </w:tc>
      </w:tr>
      <w:tr w:rsidR="00EA518D" w:rsidRPr="002B32B9" w:rsidTr="000F21D1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AE12A6" w:rsidRDefault="00EA518D" w:rsidP="00AA03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AE12A6" w:rsidRDefault="00EA518D" w:rsidP="00AA03C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AE12A6" w:rsidRDefault="00EA518D" w:rsidP="00AA03C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AE12A6" w:rsidRDefault="00EA518D" w:rsidP="00AA03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0221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7733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518D" w:rsidRPr="002B32B9" w:rsidRDefault="00EA518D" w:rsidP="007733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A518D" w:rsidRPr="002B32B9" w:rsidRDefault="00EA518D" w:rsidP="00610FB0">
            <w:pPr>
              <w:jc w:val="center"/>
              <w:rPr>
                <w:sz w:val="28"/>
                <w:szCs w:val="28"/>
              </w:rPr>
            </w:pPr>
          </w:p>
        </w:tc>
      </w:tr>
      <w:tr w:rsidR="009646FB" w:rsidRPr="002B32B9" w:rsidTr="000F21D1">
        <w:trPr>
          <w:trHeight w:val="300"/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2B32B9">
              <w:rPr>
                <w:sz w:val="28"/>
                <w:szCs w:val="28"/>
              </w:rPr>
              <w:t>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07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07C1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07C1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646FB" w:rsidRPr="002B32B9" w:rsidRDefault="009646FB" w:rsidP="00207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B06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B0631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B0631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646FB" w:rsidRPr="002B32B9" w:rsidRDefault="009646FB" w:rsidP="00B0631D">
            <w:pPr>
              <w:jc w:val="center"/>
              <w:rPr>
                <w:sz w:val="28"/>
                <w:szCs w:val="28"/>
              </w:rPr>
            </w:pPr>
          </w:p>
        </w:tc>
      </w:tr>
      <w:tr w:rsidR="009646FB" w:rsidRPr="002B32B9" w:rsidTr="000F21D1">
        <w:trPr>
          <w:jc w:val="center"/>
        </w:trPr>
        <w:tc>
          <w:tcPr>
            <w:tcW w:w="169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JOI</w:t>
            </w:r>
          </w:p>
          <w:p w:rsidR="009646FB" w:rsidRPr="002B32B9" w:rsidRDefault="00427736" w:rsidP="002B3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21.01.16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FE4E4D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FE4E4D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I.B.U.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FE4E4D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</w:t>
            </w:r>
            <w:r>
              <w:rPr>
                <w:sz w:val="28"/>
                <w:szCs w:val="28"/>
              </w:rPr>
              <w:t xml:space="preserve"> </w:t>
            </w:r>
            <w:r w:rsidRPr="002B32B9">
              <w:rPr>
                <w:sz w:val="28"/>
                <w:szCs w:val="28"/>
              </w:rPr>
              <w:t>P. Ciobanu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646FB" w:rsidRPr="002B32B9" w:rsidRDefault="009646FB" w:rsidP="00FE4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02219B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I.B.O.R.  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Prot. E. Onicov 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646FB" w:rsidRPr="002B32B9" w:rsidRDefault="009646FB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646FB" w:rsidRPr="002B32B9" w:rsidTr="000F21D1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7E4B6C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7E4B6C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I.B.U.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7E4B6C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</w:t>
            </w:r>
            <w:r>
              <w:rPr>
                <w:sz w:val="28"/>
                <w:szCs w:val="28"/>
              </w:rPr>
              <w:t xml:space="preserve"> </w:t>
            </w:r>
            <w:r w:rsidRPr="002B32B9">
              <w:rPr>
                <w:sz w:val="28"/>
                <w:szCs w:val="28"/>
              </w:rPr>
              <w:t>P. Ciobanu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646FB" w:rsidRPr="002B32B9" w:rsidRDefault="009646FB" w:rsidP="007E4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02219B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I.B.O.R. 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Prot. E. Onicov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646FB" w:rsidRPr="002B32B9" w:rsidRDefault="009646FB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646FB" w:rsidRPr="002B32B9" w:rsidTr="000F21D1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867DF2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867DF2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I.B.U.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867DF2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</w:t>
            </w:r>
            <w:r>
              <w:rPr>
                <w:sz w:val="28"/>
                <w:szCs w:val="28"/>
              </w:rPr>
              <w:t xml:space="preserve"> </w:t>
            </w:r>
            <w:r w:rsidRPr="002B32B9">
              <w:rPr>
                <w:sz w:val="28"/>
                <w:szCs w:val="28"/>
              </w:rPr>
              <w:t>P. Ciobanu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646FB" w:rsidRPr="002B32B9" w:rsidRDefault="009646FB" w:rsidP="00867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02219B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I.B.O.R. 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Prot. E. Onicov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646FB" w:rsidRPr="002B32B9" w:rsidRDefault="009646FB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646FB" w:rsidRPr="002B32B9" w:rsidTr="000F21D1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4871E4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4871E4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Form. Spirit</w:t>
            </w:r>
            <w:r>
              <w:rPr>
                <w:sz w:val="28"/>
                <w:szCs w:val="28"/>
              </w:rPr>
              <w:t>uală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4871E4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V. Cazacu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646FB" w:rsidRPr="002B32B9" w:rsidRDefault="009646FB" w:rsidP="00487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0221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646FB" w:rsidRPr="002B32B9" w:rsidRDefault="009646FB" w:rsidP="002B32B9">
            <w:pPr>
              <w:jc w:val="center"/>
              <w:rPr>
                <w:sz w:val="28"/>
                <w:szCs w:val="28"/>
              </w:rPr>
            </w:pPr>
          </w:p>
        </w:tc>
      </w:tr>
      <w:tr w:rsidR="009646FB" w:rsidRPr="002B32B9" w:rsidTr="000F21D1">
        <w:trPr>
          <w:jc w:val="center"/>
        </w:trPr>
        <w:tc>
          <w:tcPr>
            <w:tcW w:w="169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VINERI</w:t>
            </w:r>
          </w:p>
          <w:p w:rsidR="009646FB" w:rsidRPr="002B32B9" w:rsidRDefault="00427736" w:rsidP="002B3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22.01.16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02219B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/S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D54B44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Muzica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D54B4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Lect. </w:t>
            </w:r>
            <w:r w:rsidRPr="002B32B9">
              <w:rPr>
                <w:sz w:val="28"/>
                <w:szCs w:val="28"/>
              </w:rPr>
              <w:t>O.</w:t>
            </w:r>
            <w:r>
              <w:rPr>
                <w:sz w:val="28"/>
                <w:szCs w:val="28"/>
              </w:rPr>
              <w:t xml:space="preserve"> </w:t>
            </w:r>
            <w:r w:rsidRPr="002B32B9">
              <w:rPr>
                <w:sz w:val="28"/>
                <w:szCs w:val="28"/>
              </w:rPr>
              <w:t>Silenco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646FB" w:rsidRPr="002B32B9" w:rsidRDefault="009646FB" w:rsidP="00D54B44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D933E3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D933E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32B9">
              <w:rPr>
                <w:sz w:val="28"/>
                <w:szCs w:val="28"/>
              </w:rPr>
              <w:t>S.N.T.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D933E3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Prot. A. Oistric 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646FB" w:rsidRPr="002B32B9" w:rsidRDefault="009646FB" w:rsidP="00D93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646FB" w:rsidRPr="002B32B9" w:rsidTr="000F21D1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196036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FD036C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/S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FD036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Informatica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FD036C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D. Rusu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646FB" w:rsidRPr="002B32B9" w:rsidRDefault="009646FB" w:rsidP="00FD0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D933E3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D933E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32B9">
              <w:rPr>
                <w:sz w:val="28"/>
                <w:szCs w:val="28"/>
              </w:rPr>
              <w:t>S.N.T.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6FB" w:rsidRPr="002B32B9" w:rsidRDefault="009646FB" w:rsidP="00D933E3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Prot. A. Oistric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646FB" w:rsidRPr="002B32B9" w:rsidRDefault="009646FB" w:rsidP="00D93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16855" w:rsidRPr="002B32B9" w:rsidTr="000F21D1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196036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F77951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F77951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Form. Spirit</w:t>
            </w:r>
            <w:r>
              <w:rPr>
                <w:sz w:val="28"/>
                <w:szCs w:val="28"/>
              </w:rPr>
              <w:t>uală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F77951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V. Cazacu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F77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8F7661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/S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A8698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Practică l</w:t>
            </w:r>
            <w:r w:rsidRPr="002B32B9">
              <w:rPr>
                <w:sz w:val="28"/>
                <w:szCs w:val="28"/>
              </w:rPr>
              <w:t>iturg</w:t>
            </w:r>
            <w:r>
              <w:rPr>
                <w:sz w:val="28"/>
                <w:szCs w:val="28"/>
              </w:rPr>
              <w:t>ică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A86986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</w:t>
            </w:r>
            <w:r>
              <w:rPr>
                <w:sz w:val="28"/>
                <w:szCs w:val="28"/>
              </w:rPr>
              <w:t>ot</w:t>
            </w:r>
            <w:r w:rsidRPr="002B32B9">
              <w:rPr>
                <w:sz w:val="28"/>
                <w:szCs w:val="28"/>
              </w:rPr>
              <w:t>. M. Vicol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A86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Bis.</w:t>
            </w:r>
          </w:p>
        </w:tc>
      </w:tr>
      <w:tr w:rsidR="00616855" w:rsidRPr="002B32B9" w:rsidTr="000F21D1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196036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790" w:type="dxa"/>
            <w:gridSpan w:val="2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610F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610FB0">
            <w:pPr>
              <w:jc w:val="center"/>
              <w:rPr>
                <w:sz w:val="28"/>
                <w:szCs w:val="28"/>
              </w:rPr>
            </w:pPr>
          </w:p>
        </w:tc>
      </w:tr>
      <w:tr w:rsidR="00616855" w:rsidRPr="002B32B9" w:rsidTr="000F21D1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6190" w:type="dxa"/>
            <w:gridSpan w:val="11"/>
            <w:tcBorders>
              <w:top w:val="single" w:sz="24" w:space="0" w:color="auto"/>
            </w:tcBorders>
          </w:tcPr>
          <w:p w:rsidR="00616855" w:rsidRPr="002B32B9" w:rsidRDefault="00616855" w:rsidP="00196036">
            <w:pPr>
              <w:rPr>
                <w:sz w:val="28"/>
                <w:szCs w:val="28"/>
              </w:rPr>
            </w:pPr>
          </w:p>
        </w:tc>
      </w:tr>
    </w:tbl>
    <w:p w:rsidR="00F1134D" w:rsidRPr="002B32B9" w:rsidRDefault="00F1134D" w:rsidP="00196036">
      <w:pPr>
        <w:rPr>
          <w:sz w:val="28"/>
          <w:szCs w:val="28"/>
        </w:rPr>
      </w:pPr>
    </w:p>
    <w:p w:rsidR="00FA2E07" w:rsidRDefault="00FA2E07" w:rsidP="00AB7058">
      <w:pPr>
        <w:rPr>
          <w:sz w:val="28"/>
          <w:szCs w:val="28"/>
        </w:rPr>
      </w:pPr>
    </w:p>
    <w:p w:rsidR="002B32B9" w:rsidRDefault="002B32B9" w:rsidP="00AB7058">
      <w:pPr>
        <w:rPr>
          <w:sz w:val="28"/>
          <w:szCs w:val="28"/>
        </w:rPr>
      </w:pPr>
    </w:p>
    <w:p w:rsidR="002B32B9" w:rsidRDefault="002B32B9" w:rsidP="00AB7058">
      <w:pPr>
        <w:rPr>
          <w:sz w:val="28"/>
          <w:szCs w:val="28"/>
        </w:rPr>
      </w:pPr>
    </w:p>
    <w:p w:rsidR="002B32B9" w:rsidRDefault="002B32B9" w:rsidP="00AB7058">
      <w:pPr>
        <w:rPr>
          <w:sz w:val="28"/>
          <w:szCs w:val="28"/>
        </w:rPr>
      </w:pPr>
    </w:p>
    <w:p w:rsidR="002B32B9" w:rsidRDefault="002B32B9" w:rsidP="00AB7058">
      <w:pPr>
        <w:rPr>
          <w:sz w:val="28"/>
          <w:szCs w:val="28"/>
        </w:rPr>
      </w:pPr>
    </w:p>
    <w:p w:rsidR="002B32B9" w:rsidRPr="002B32B9" w:rsidRDefault="002B32B9" w:rsidP="002B32B9">
      <w:pPr>
        <w:jc w:val="center"/>
        <w:rPr>
          <w:b/>
          <w:sz w:val="28"/>
          <w:szCs w:val="28"/>
        </w:rPr>
      </w:pPr>
      <w:r w:rsidRPr="002B32B9">
        <w:rPr>
          <w:b/>
          <w:sz w:val="28"/>
          <w:szCs w:val="28"/>
        </w:rPr>
        <w:t>ACADEMIA</w:t>
      </w:r>
      <w:r w:rsidR="006E1803" w:rsidRPr="006E1803">
        <w:rPr>
          <w:b/>
          <w:noProof/>
          <w:sz w:val="28"/>
          <w:szCs w:val="28"/>
          <w:lang w:eastAsia="ru-RU"/>
        </w:rPr>
        <w:pict>
          <v:rect id="_x0000_s1030" style="position:absolute;left:0;text-align:left;margin-left:542.45pt;margin-top:-4.3pt;width:191.25pt;height:37.5pt;z-index:251658240;mso-position-horizontal-relative:text;mso-position-vertical-relative:text" filled="f" stroked="f">
            <v:textbox>
              <w:txbxContent>
                <w:p w:rsidR="002B32B9" w:rsidRDefault="002B32B9" w:rsidP="002B32B9">
                  <w:r>
                    <w:t>Aprobat.................................</w:t>
                  </w:r>
                </w:p>
                <w:p w:rsidR="002B32B9" w:rsidRPr="002548C6" w:rsidRDefault="002B32B9" w:rsidP="002B32B9">
                  <w:r>
                    <w:t>Decan ATOM Prot. A. Oistric</w:t>
                  </w:r>
                </w:p>
              </w:txbxContent>
            </v:textbox>
          </v:rect>
        </w:pict>
      </w:r>
      <w:r w:rsidRPr="002B32B9">
        <w:rPr>
          <w:b/>
          <w:sz w:val="28"/>
          <w:szCs w:val="28"/>
        </w:rPr>
        <w:t>DE TEOLOGIE ORTODOXĂ DIN MOLDOVA</w:t>
      </w:r>
    </w:p>
    <w:p w:rsidR="002B32B9" w:rsidRPr="002B32B9" w:rsidRDefault="00B208B8" w:rsidP="002B32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ANUL DE STUDII 2015-2016</w:t>
      </w:r>
      <w:r w:rsidR="002B32B9" w:rsidRPr="002B32B9">
        <w:rPr>
          <w:b/>
          <w:sz w:val="28"/>
          <w:szCs w:val="28"/>
        </w:rPr>
        <w:t>.</w:t>
      </w:r>
    </w:p>
    <w:p w:rsidR="002B32B9" w:rsidRPr="002B32B9" w:rsidRDefault="002B32B9" w:rsidP="002B32B9">
      <w:pPr>
        <w:jc w:val="center"/>
        <w:rPr>
          <w:b/>
          <w:sz w:val="28"/>
          <w:szCs w:val="28"/>
        </w:rPr>
      </w:pPr>
      <w:r w:rsidRPr="002B32B9">
        <w:rPr>
          <w:b/>
          <w:sz w:val="28"/>
          <w:szCs w:val="28"/>
        </w:rPr>
        <w:t xml:space="preserve">ORARUL LECŢIILOR . </w:t>
      </w:r>
      <w:r w:rsidRPr="002B32B9">
        <w:rPr>
          <w:b/>
          <w:sz w:val="28"/>
          <w:szCs w:val="28"/>
          <w:u w:val="single"/>
        </w:rPr>
        <w:t>Semestrul I</w:t>
      </w:r>
      <w:r w:rsidR="00487625">
        <w:rPr>
          <w:b/>
          <w:sz w:val="28"/>
          <w:szCs w:val="28"/>
          <w:u w:val="single"/>
        </w:rPr>
        <w:t>I</w:t>
      </w:r>
    </w:p>
    <w:p w:rsidR="005F2604" w:rsidRPr="002B32B9" w:rsidRDefault="002B32B9" w:rsidP="002B32B9">
      <w:pPr>
        <w:jc w:val="center"/>
        <w:rPr>
          <w:b/>
          <w:sz w:val="28"/>
          <w:szCs w:val="28"/>
        </w:rPr>
      </w:pPr>
      <w:r w:rsidRPr="002B32B9">
        <w:rPr>
          <w:b/>
          <w:sz w:val="28"/>
          <w:szCs w:val="28"/>
        </w:rPr>
        <w:t xml:space="preserve">Secţia ZI   </w:t>
      </w:r>
    </w:p>
    <w:p w:rsidR="008E6538" w:rsidRPr="00772700" w:rsidRDefault="008E6538" w:rsidP="00196036">
      <w:r>
        <w:t xml:space="preserve"> </w:t>
      </w:r>
      <w:r w:rsidRPr="00772700">
        <w:t xml:space="preserve"> </w:t>
      </w:r>
      <w:r w:rsidR="00C75AB7">
        <w:t xml:space="preserve"> </w:t>
      </w:r>
    </w:p>
    <w:tbl>
      <w:tblPr>
        <w:tblpPr w:leftFromText="180" w:rightFromText="180" w:vertAnchor="text" w:horzAnchor="margin" w:tblpXSpec="center" w:tblpYSpec="inside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810"/>
        <w:gridCol w:w="6"/>
        <w:gridCol w:w="1843"/>
        <w:gridCol w:w="2302"/>
        <w:gridCol w:w="759"/>
        <w:gridCol w:w="784"/>
        <w:gridCol w:w="2710"/>
        <w:gridCol w:w="2551"/>
        <w:gridCol w:w="992"/>
      </w:tblGrid>
      <w:tr w:rsidR="002B32B9" w:rsidRPr="003B4856" w:rsidTr="00616855"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616855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Ziua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616855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Ora</w:t>
            </w:r>
          </w:p>
        </w:tc>
        <w:tc>
          <w:tcPr>
            <w:tcW w:w="816" w:type="dxa"/>
            <w:gridSpan w:val="2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616855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Tip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616855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Anul III</w:t>
            </w:r>
          </w:p>
        </w:tc>
        <w:tc>
          <w:tcPr>
            <w:tcW w:w="230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616855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Responsabil</w:t>
            </w:r>
          </w:p>
        </w:tc>
        <w:tc>
          <w:tcPr>
            <w:tcW w:w="75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E53EA" w:rsidRPr="002B32B9" w:rsidRDefault="002E53EA" w:rsidP="00616855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Aud</w:t>
            </w:r>
          </w:p>
        </w:tc>
        <w:tc>
          <w:tcPr>
            <w:tcW w:w="7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616855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Tip</w:t>
            </w:r>
          </w:p>
        </w:tc>
        <w:tc>
          <w:tcPr>
            <w:tcW w:w="271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616855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Anul IV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616855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Responsabil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E53EA" w:rsidRPr="002B32B9" w:rsidRDefault="002E53EA" w:rsidP="00616855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Audit.</w:t>
            </w:r>
          </w:p>
        </w:tc>
      </w:tr>
      <w:tr w:rsidR="006616B8" w:rsidRPr="003B4856" w:rsidTr="00616855"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LUNI</w:t>
            </w:r>
          </w:p>
          <w:p w:rsidR="006616B8" w:rsidRPr="002B32B9" w:rsidRDefault="006616B8" w:rsidP="00616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816" w:type="dxa"/>
            <w:gridSpan w:val="2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616B8" w:rsidRPr="002B32B9" w:rsidRDefault="006616B8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616B8" w:rsidRPr="002B32B9" w:rsidRDefault="006616B8" w:rsidP="00616855">
            <w:pPr>
              <w:jc w:val="center"/>
              <w:rPr>
                <w:sz w:val="28"/>
                <w:szCs w:val="28"/>
              </w:rPr>
            </w:pPr>
          </w:p>
        </w:tc>
      </w:tr>
      <w:tr w:rsidR="006616B8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616B8" w:rsidRPr="002B32B9" w:rsidRDefault="006616B8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6B8" w:rsidRPr="002B32B9" w:rsidRDefault="006616B8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616B8" w:rsidRPr="002B32B9" w:rsidRDefault="006616B8" w:rsidP="00616855">
            <w:pPr>
              <w:jc w:val="center"/>
              <w:rPr>
                <w:sz w:val="28"/>
                <w:szCs w:val="28"/>
              </w:rPr>
            </w:pPr>
          </w:p>
        </w:tc>
      </w:tr>
      <w:tr w:rsidR="00734E3E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sz w:val="28"/>
                <w:szCs w:val="28"/>
              </w:rPr>
            </w:pPr>
          </w:p>
        </w:tc>
      </w:tr>
      <w:tr w:rsidR="00734E3E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sz w:val="28"/>
                <w:szCs w:val="28"/>
              </w:rPr>
            </w:pPr>
          </w:p>
        </w:tc>
      </w:tr>
      <w:tr w:rsidR="00734E3E" w:rsidRPr="003B4856" w:rsidTr="00616855">
        <w:tc>
          <w:tcPr>
            <w:tcW w:w="184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MARŢI</w:t>
            </w:r>
          </w:p>
          <w:p w:rsidR="00734E3E" w:rsidRPr="002B32B9" w:rsidRDefault="00734E3E" w:rsidP="00616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E3E" w:rsidRPr="002B32B9" w:rsidRDefault="00734E3E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34E3E" w:rsidRPr="002B32B9" w:rsidRDefault="00734E3E" w:rsidP="00616855">
            <w:pPr>
              <w:jc w:val="center"/>
              <w:rPr>
                <w:sz w:val="28"/>
                <w:szCs w:val="28"/>
              </w:rPr>
            </w:pPr>
          </w:p>
        </w:tc>
      </w:tr>
      <w:tr w:rsidR="00CE29A6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9A6" w:rsidRPr="002B32B9" w:rsidRDefault="00CE29A6" w:rsidP="00616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9A6" w:rsidRPr="002B32B9" w:rsidRDefault="00CE29A6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9A6" w:rsidRPr="002B32B9" w:rsidRDefault="00CE29A6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9A6" w:rsidRPr="002B32B9" w:rsidRDefault="00CE29A6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9A6" w:rsidRPr="002B32B9" w:rsidRDefault="00CE29A6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CE29A6" w:rsidRPr="002B32B9" w:rsidRDefault="00CE29A6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9A6" w:rsidRPr="002B32B9" w:rsidRDefault="00CE29A6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9A6" w:rsidRPr="002B32B9" w:rsidRDefault="00CE29A6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9A6" w:rsidRPr="002B32B9" w:rsidRDefault="00CE29A6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CE29A6" w:rsidRPr="002B32B9" w:rsidRDefault="00CE29A6" w:rsidP="00616855">
            <w:pPr>
              <w:jc w:val="center"/>
              <w:rPr>
                <w:sz w:val="28"/>
                <w:szCs w:val="28"/>
              </w:rPr>
            </w:pPr>
          </w:p>
        </w:tc>
      </w:tr>
      <w:tr w:rsidR="002E0399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E0399" w:rsidRPr="002B32B9" w:rsidRDefault="002E0399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E0399" w:rsidRPr="002B32B9" w:rsidRDefault="002E0399" w:rsidP="00616855">
            <w:pPr>
              <w:jc w:val="center"/>
              <w:rPr>
                <w:sz w:val="28"/>
                <w:szCs w:val="28"/>
              </w:rPr>
            </w:pPr>
          </w:p>
        </w:tc>
      </w:tr>
      <w:tr w:rsidR="002E0399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E0399" w:rsidRPr="002B32B9" w:rsidRDefault="002E0399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399" w:rsidRPr="002B32B9" w:rsidRDefault="002E0399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E0399" w:rsidRPr="002B32B9" w:rsidRDefault="002E0399" w:rsidP="00616855">
            <w:pPr>
              <w:jc w:val="center"/>
              <w:rPr>
                <w:sz w:val="28"/>
                <w:szCs w:val="28"/>
              </w:rPr>
            </w:pPr>
          </w:p>
        </w:tc>
      </w:tr>
      <w:tr w:rsidR="00616855" w:rsidRPr="003B4856" w:rsidTr="00616855">
        <w:tc>
          <w:tcPr>
            <w:tcW w:w="184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MIERCURI</w:t>
            </w:r>
          </w:p>
          <w:p w:rsidR="00616855" w:rsidRPr="002B32B9" w:rsidRDefault="00616855" w:rsidP="00616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6855" w:rsidRPr="006C3001" w:rsidRDefault="00616855" w:rsidP="00616855">
            <w:pPr>
              <w:spacing w:line="276" w:lineRule="auto"/>
              <w:jc w:val="left"/>
            </w:pP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6855" w:rsidRPr="006C3001" w:rsidRDefault="00616855" w:rsidP="00616855">
            <w:pPr>
              <w:spacing w:line="276" w:lineRule="auto"/>
              <w:jc w:val="left"/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6855" w:rsidRPr="006C3001" w:rsidRDefault="00616855" w:rsidP="00616855">
            <w:pPr>
              <w:jc w:val="center"/>
            </w:pP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</w:p>
        </w:tc>
      </w:tr>
      <w:tr w:rsidR="00616855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</w:p>
        </w:tc>
      </w:tr>
      <w:tr w:rsidR="00616855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</w:p>
        </w:tc>
      </w:tr>
      <w:tr w:rsidR="00616855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>
              <w:rPr>
                <w:sz w:val="28"/>
                <w:szCs w:val="28"/>
              </w:rPr>
              <w:t>-</w:t>
            </w:r>
            <w:r w:rsidRPr="002B32B9">
              <w:rPr>
                <w:sz w:val="28"/>
                <w:szCs w:val="28"/>
              </w:rPr>
              <w:t>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</w:p>
        </w:tc>
      </w:tr>
      <w:tr w:rsidR="00616855" w:rsidRPr="003B4856" w:rsidTr="00616855">
        <w:tc>
          <w:tcPr>
            <w:tcW w:w="184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JOI</w:t>
            </w:r>
          </w:p>
          <w:p w:rsidR="00616855" w:rsidRPr="002B32B9" w:rsidRDefault="00427736" w:rsidP="006168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21.01.16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 Dogmatică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I.Uglea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 Pastorală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Prot. V. Mihalaş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16855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</w:t>
            </w:r>
            <w:r>
              <w:rPr>
                <w:sz w:val="28"/>
                <w:szCs w:val="28"/>
              </w:rPr>
              <w:t xml:space="preserve"> </w:t>
            </w:r>
            <w:r w:rsidRPr="002B32B9">
              <w:rPr>
                <w:sz w:val="28"/>
                <w:szCs w:val="28"/>
              </w:rPr>
              <w:t>Liturgică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V. Ceresău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Drept Canonic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55" w:rsidRPr="002B32B9" w:rsidRDefault="00616855" w:rsidP="00616855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I.Uglea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16855" w:rsidRPr="002B32B9" w:rsidRDefault="00616855" w:rsidP="0061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27736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 Dogmatică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I.Uglea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/S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Practică l</w:t>
            </w:r>
            <w:r w:rsidRPr="002B32B9">
              <w:rPr>
                <w:sz w:val="28"/>
                <w:szCs w:val="28"/>
              </w:rPr>
              <w:t>iturg</w:t>
            </w:r>
            <w:r>
              <w:rPr>
                <w:sz w:val="28"/>
                <w:szCs w:val="28"/>
              </w:rPr>
              <w:t>ică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</w:t>
            </w:r>
            <w:r>
              <w:rPr>
                <w:sz w:val="28"/>
                <w:szCs w:val="28"/>
              </w:rPr>
              <w:t>ot</w:t>
            </w:r>
            <w:r w:rsidRPr="002B32B9">
              <w:rPr>
                <w:sz w:val="28"/>
                <w:szCs w:val="28"/>
              </w:rPr>
              <w:t>. M. Vicol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Bis.</w:t>
            </w:r>
          </w:p>
        </w:tc>
      </w:tr>
      <w:tr w:rsidR="00427736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</w:p>
        </w:tc>
      </w:tr>
      <w:tr w:rsidR="00427736" w:rsidRPr="003B4856" w:rsidTr="00616855">
        <w:tc>
          <w:tcPr>
            <w:tcW w:w="184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VINERI</w:t>
            </w:r>
          </w:p>
          <w:p w:rsidR="00427736" w:rsidRPr="002B32B9" w:rsidRDefault="00427736" w:rsidP="00427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22.01.16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 Morală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</w:t>
            </w:r>
            <w:r w:rsidRPr="002B32B9">
              <w:rPr>
                <w:sz w:val="28"/>
                <w:szCs w:val="28"/>
              </w:rPr>
              <w:t>.Al. Comendant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Îndr. Misionare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</w:t>
            </w:r>
            <w:r w:rsidRPr="002B32B9">
              <w:rPr>
                <w:sz w:val="28"/>
                <w:szCs w:val="28"/>
              </w:rPr>
              <w:t>. O. Solomon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27736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P/S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Muzica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Lect. </w:t>
            </w:r>
            <w:r w:rsidRPr="002B32B9">
              <w:rPr>
                <w:sz w:val="28"/>
                <w:szCs w:val="28"/>
              </w:rPr>
              <w:t>O.</w:t>
            </w:r>
            <w:r>
              <w:rPr>
                <w:sz w:val="28"/>
                <w:szCs w:val="28"/>
              </w:rPr>
              <w:t xml:space="preserve"> </w:t>
            </w:r>
            <w:r w:rsidRPr="002B32B9">
              <w:rPr>
                <w:sz w:val="28"/>
                <w:szCs w:val="28"/>
              </w:rPr>
              <w:t>Silenco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Îndr. Misionare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</w:t>
            </w:r>
            <w:r w:rsidRPr="002B32B9">
              <w:rPr>
                <w:sz w:val="28"/>
                <w:szCs w:val="28"/>
              </w:rPr>
              <w:t>. O. Solomon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27736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 Dogmatică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I.Uglea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/S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Ecumen. și Secular.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</w:t>
            </w:r>
            <w:r w:rsidRPr="002B32B9">
              <w:rPr>
                <w:sz w:val="28"/>
                <w:szCs w:val="28"/>
              </w:rPr>
              <w:t>. O. Solomon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27736" w:rsidRPr="003B4856" w:rsidTr="0061685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27736" w:rsidRPr="002B32B9" w:rsidRDefault="00427736" w:rsidP="00427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27736" w:rsidRPr="002B32B9" w:rsidRDefault="00427736" w:rsidP="0042773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27736" w:rsidRPr="002B32B9" w:rsidRDefault="00427736" w:rsidP="00427736">
            <w:pPr>
              <w:rPr>
                <w:sz w:val="28"/>
                <w:szCs w:val="28"/>
              </w:rPr>
            </w:pPr>
          </w:p>
        </w:tc>
      </w:tr>
    </w:tbl>
    <w:p w:rsidR="008E6538" w:rsidRPr="001A14AA" w:rsidRDefault="008E6538" w:rsidP="00196036"/>
    <w:sectPr w:rsidR="008E6538" w:rsidRPr="001A14AA" w:rsidSect="00FA2E07">
      <w:pgSz w:w="16838" w:h="11906" w:orient="landscape" w:code="9"/>
      <w:pgMar w:top="540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2150"/>
    <w:multiLevelType w:val="hybridMultilevel"/>
    <w:tmpl w:val="F7C4DFF2"/>
    <w:lvl w:ilvl="0" w:tplc="2530E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F3DE3"/>
    <w:multiLevelType w:val="hybridMultilevel"/>
    <w:tmpl w:val="8E7A4A3A"/>
    <w:lvl w:ilvl="0" w:tplc="801664C6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CA43E1B"/>
    <w:multiLevelType w:val="hybridMultilevel"/>
    <w:tmpl w:val="9C98FF56"/>
    <w:lvl w:ilvl="0" w:tplc="A030C10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9A24C9D"/>
    <w:multiLevelType w:val="hybridMultilevel"/>
    <w:tmpl w:val="A2C4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35331"/>
    <w:multiLevelType w:val="hybridMultilevel"/>
    <w:tmpl w:val="181E889C"/>
    <w:lvl w:ilvl="0" w:tplc="ECA04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/>
  <w:rsids>
    <w:rsidRoot w:val="00EC2D43"/>
    <w:rsid w:val="00002DFD"/>
    <w:rsid w:val="000142AB"/>
    <w:rsid w:val="0002219B"/>
    <w:rsid w:val="00022DD0"/>
    <w:rsid w:val="00023C03"/>
    <w:rsid w:val="00033D13"/>
    <w:rsid w:val="00041583"/>
    <w:rsid w:val="0004331B"/>
    <w:rsid w:val="00044AFE"/>
    <w:rsid w:val="0005257E"/>
    <w:rsid w:val="00057205"/>
    <w:rsid w:val="00061CB7"/>
    <w:rsid w:val="00064A03"/>
    <w:rsid w:val="0008427A"/>
    <w:rsid w:val="00084F3D"/>
    <w:rsid w:val="00087DE7"/>
    <w:rsid w:val="00091CF1"/>
    <w:rsid w:val="0009282E"/>
    <w:rsid w:val="000A0881"/>
    <w:rsid w:val="000A0CEE"/>
    <w:rsid w:val="000B09F1"/>
    <w:rsid w:val="000B1289"/>
    <w:rsid w:val="000B3435"/>
    <w:rsid w:val="000B3682"/>
    <w:rsid w:val="000C5F68"/>
    <w:rsid w:val="000D0921"/>
    <w:rsid w:val="000F21D1"/>
    <w:rsid w:val="000F612C"/>
    <w:rsid w:val="00117AEF"/>
    <w:rsid w:val="00121C65"/>
    <w:rsid w:val="001242B6"/>
    <w:rsid w:val="00124A40"/>
    <w:rsid w:val="001522C9"/>
    <w:rsid w:val="00176AAB"/>
    <w:rsid w:val="001778A3"/>
    <w:rsid w:val="0017792E"/>
    <w:rsid w:val="001826BE"/>
    <w:rsid w:val="00186BF3"/>
    <w:rsid w:val="00196036"/>
    <w:rsid w:val="001A14AA"/>
    <w:rsid w:val="001B021D"/>
    <w:rsid w:val="001C72D7"/>
    <w:rsid w:val="001D0F64"/>
    <w:rsid w:val="001D150B"/>
    <w:rsid w:val="001D54A6"/>
    <w:rsid w:val="001E2FB3"/>
    <w:rsid w:val="00210529"/>
    <w:rsid w:val="0021583A"/>
    <w:rsid w:val="002351D1"/>
    <w:rsid w:val="00247B6F"/>
    <w:rsid w:val="002548C6"/>
    <w:rsid w:val="00261624"/>
    <w:rsid w:val="00274969"/>
    <w:rsid w:val="00281DCD"/>
    <w:rsid w:val="002976B2"/>
    <w:rsid w:val="00297AEC"/>
    <w:rsid w:val="002B32B9"/>
    <w:rsid w:val="002D1383"/>
    <w:rsid w:val="002D490D"/>
    <w:rsid w:val="002D676E"/>
    <w:rsid w:val="002E0399"/>
    <w:rsid w:val="002E1BA9"/>
    <w:rsid w:val="002E4DDE"/>
    <w:rsid w:val="002E53EA"/>
    <w:rsid w:val="002E6D77"/>
    <w:rsid w:val="002F2597"/>
    <w:rsid w:val="00304A03"/>
    <w:rsid w:val="00311C0B"/>
    <w:rsid w:val="003146C4"/>
    <w:rsid w:val="003214A1"/>
    <w:rsid w:val="00326B05"/>
    <w:rsid w:val="0033230C"/>
    <w:rsid w:val="0033498B"/>
    <w:rsid w:val="00346B0E"/>
    <w:rsid w:val="003574F1"/>
    <w:rsid w:val="00365BEE"/>
    <w:rsid w:val="00367A7B"/>
    <w:rsid w:val="00376DF4"/>
    <w:rsid w:val="003873E5"/>
    <w:rsid w:val="00387F97"/>
    <w:rsid w:val="003A2FBA"/>
    <w:rsid w:val="003B0F23"/>
    <w:rsid w:val="003B4856"/>
    <w:rsid w:val="003B5C91"/>
    <w:rsid w:val="003C2695"/>
    <w:rsid w:val="003C3D0D"/>
    <w:rsid w:val="003E0236"/>
    <w:rsid w:val="003E4C4F"/>
    <w:rsid w:val="003F22B6"/>
    <w:rsid w:val="003F7B97"/>
    <w:rsid w:val="00405BF3"/>
    <w:rsid w:val="0041380C"/>
    <w:rsid w:val="004146CE"/>
    <w:rsid w:val="004164BA"/>
    <w:rsid w:val="0041749A"/>
    <w:rsid w:val="00427736"/>
    <w:rsid w:val="004431EF"/>
    <w:rsid w:val="004460F6"/>
    <w:rsid w:val="00463227"/>
    <w:rsid w:val="00463271"/>
    <w:rsid w:val="004667ED"/>
    <w:rsid w:val="00487625"/>
    <w:rsid w:val="004C1FBD"/>
    <w:rsid w:val="004C39DA"/>
    <w:rsid w:val="004D68E1"/>
    <w:rsid w:val="00531DDF"/>
    <w:rsid w:val="0056599B"/>
    <w:rsid w:val="00587814"/>
    <w:rsid w:val="00595782"/>
    <w:rsid w:val="005A3A87"/>
    <w:rsid w:val="005B0926"/>
    <w:rsid w:val="005B38A7"/>
    <w:rsid w:val="005B59B8"/>
    <w:rsid w:val="005B6C0B"/>
    <w:rsid w:val="005D0CB1"/>
    <w:rsid w:val="005D3CDE"/>
    <w:rsid w:val="005E1471"/>
    <w:rsid w:val="005E24C0"/>
    <w:rsid w:val="005E6257"/>
    <w:rsid w:val="005E6461"/>
    <w:rsid w:val="005F2604"/>
    <w:rsid w:val="005F3168"/>
    <w:rsid w:val="005F3583"/>
    <w:rsid w:val="006019E4"/>
    <w:rsid w:val="006068D7"/>
    <w:rsid w:val="00610FB0"/>
    <w:rsid w:val="006133CA"/>
    <w:rsid w:val="00616855"/>
    <w:rsid w:val="00630597"/>
    <w:rsid w:val="00636CA7"/>
    <w:rsid w:val="00640CEE"/>
    <w:rsid w:val="006525F3"/>
    <w:rsid w:val="006552D3"/>
    <w:rsid w:val="00657BCA"/>
    <w:rsid w:val="006616B8"/>
    <w:rsid w:val="006778A8"/>
    <w:rsid w:val="006B00A0"/>
    <w:rsid w:val="006B242E"/>
    <w:rsid w:val="006C2930"/>
    <w:rsid w:val="006C3001"/>
    <w:rsid w:val="006D1E04"/>
    <w:rsid w:val="006E1803"/>
    <w:rsid w:val="006E366A"/>
    <w:rsid w:val="00706458"/>
    <w:rsid w:val="00706CE8"/>
    <w:rsid w:val="00707C67"/>
    <w:rsid w:val="0073252B"/>
    <w:rsid w:val="00734E3E"/>
    <w:rsid w:val="007556EE"/>
    <w:rsid w:val="00756902"/>
    <w:rsid w:val="00763E60"/>
    <w:rsid w:val="007645FD"/>
    <w:rsid w:val="00772700"/>
    <w:rsid w:val="00773358"/>
    <w:rsid w:val="00774A88"/>
    <w:rsid w:val="00781314"/>
    <w:rsid w:val="0079199A"/>
    <w:rsid w:val="00796284"/>
    <w:rsid w:val="007964D5"/>
    <w:rsid w:val="00796E17"/>
    <w:rsid w:val="00797A58"/>
    <w:rsid w:val="007A32FB"/>
    <w:rsid w:val="007B7963"/>
    <w:rsid w:val="007C580E"/>
    <w:rsid w:val="007D008A"/>
    <w:rsid w:val="007E7BE2"/>
    <w:rsid w:val="007F0DF0"/>
    <w:rsid w:val="007F5C26"/>
    <w:rsid w:val="0080537C"/>
    <w:rsid w:val="00811792"/>
    <w:rsid w:val="008158F4"/>
    <w:rsid w:val="008207C6"/>
    <w:rsid w:val="00826F92"/>
    <w:rsid w:val="008610D6"/>
    <w:rsid w:val="00863619"/>
    <w:rsid w:val="00877FF2"/>
    <w:rsid w:val="00892CE9"/>
    <w:rsid w:val="00897E47"/>
    <w:rsid w:val="008E0390"/>
    <w:rsid w:val="008E6538"/>
    <w:rsid w:val="00901EDE"/>
    <w:rsid w:val="00906BE7"/>
    <w:rsid w:val="009111A7"/>
    <w:rsid w:val="00920A68"/>
    <w:rsid w:val="009302D4"/>
    <w:rsid w:val="00934485"/>
    <w:rsid w:val="009458A1"/>
    <w:rsid w:val="00947D02"/>
    <w:rsid w:val="009569F7"/>
    <w:rsid w:val="009646FB"/>
    <w:rsid w:val="009B6FCE"/>
    <w:rsid w:val="009C421D"/>
    <w:rsid w:val="009C605F"/>
    <w:rsid w:val="009D37EF"/>
    <w:rsid w:val="009D4095"/>
    <w:rsid w:val="009D7BCD"/>
    <w:rsid w:val="009E01FC"/>
    <w:rsid w:val="009E4F46"/>
    <w:rsid w:val="009E74C1"/>
    <w:rsid w:val="00A13DA6"/>
    <w:rsid w:val="00A324AB"/>
    <w:rsid w:val="00A324FE"/>
    <w:rsid w:val="00A34EA7"/>
    <w:rsid w:val="00A541BD"/>
    <w:rsid w:val="00A542B6"/>
    <w:rsid w:val="00A57C2E"/>
    <w:rsid w:val="00A61682"/>
    <w:rsid w:val="00AA2729"/>
    <w:rsid w:val="00AA2B11"/>
    <w:rsid w:val="00AA5AF5"/>
    <w:rsid w:val="00AB7058"/>
    <w:rsid w:val="00AE12A6"/>
    <w:rsid w:val="00AE4ED6"/>
    <w:rsid w:val="00AE6C5D"/>
    <w:rsid w:val="00AF2804"/>
    <w:rsid w:val="00B152F8"/>
    <w:rsid w:val="00B208B8"/>
    <w:rsid w:val="00B35C35"/>
    <w:rsid w:val="00B4784E"/>
    <w:rsid w:val="00B621A2"/>
    <w:rsid w:val="00B7158A"/>
    <w:rsid w:val="00B742F1"/>
    <w:rsid w:val="00B8617C"/>
    <w:rsid w:val="00B87299"/>
    <w:rsid w:val="00B90FEE"/>
    <w:rsid w:val="00BA5DD6"/>
    <w:rsid w:val="00BB11C4"/>
    <w:rsid w:val="00BB2F64"/>
    <w:rsid w:val="00BD40A2"/>
    <w:rsid w:val="00BE2300"/>
    <w:rsid w:val="00BF36E1"/>
    <w:rsid w:val="00BF3908"/>
    <w:rsid w:val="00BF3F77"/>
    <w:rsid w:val="00C035FC"/>
    <w:rsid w:val="00C0394E"/>
    <w:rsid w:val="00C1610A"/>
    <w:rsid w:val="00C3198C"/>
    <w:rsid w:val="00C42BC6"/>
    <w:rsid w:val="00C6121F"/>
    <w:rsid w:val="00C61313"/>
    <w:rsid w:val="00C64212"/>
    <w:rsid w:val="00C736DF"/>
    <w:rsid w:val="00C7571A"/>
    <w:rsid w:val="00C75AB7"/>
    <w:rsid w:val="00C830F5"/>
    <w:rsid w:val="00CC1C01"/>
    <w:rsid w:val="00CC42D9"/>
    <w:rsid w:val="00CD3C2D"/>
    <w:rsid w:val="00CE29A6"/>
    <w:rsid w:val="00CE2CD2"/>
    <w:rsid w:val="00D107C3"/>
    <w:rsid w:val="00D14A48"/>
    <w:rsid w:val="00D35597"/>
    <w:rsid w:val="00D56FD1"/>
    <w:rsid w:val="00D95A7F"/>
    <w:rsid w:val="00DA0B8F"/>
    <w:rsid w:val="00DA2758"/>
    <w:rsid w:val="00DA53D9"/>
    <w:rsid w:val="00DA74F8"/>
    <w:rsid w:val="00DA785A"/>
    <w:rsid w:val="00DB28B8"/>
    <w:rsid w:val="00DB700F"/>
    <w:rsid w:val="00DC290C"/>
    <w:rsid w:val="00DC6547"/>
    <w:rsid w:val="00DD403A"/>
    <w:rsid w:val="00DF3DBA"/>
    <w:rsid w:val="00DF48F2"/>
    <w:rsid w:val="00DF7D81"/>
    <w:rsid w:val="00E121BD"/>
    <w:rsid w:val="00E242DD"/>
    <w:rsid w:val="00E24D7B"/>
    <w:rsid w:val="00E34876"/>
    <w:rsid w:val="00E365B5"/>
    <w:rsid w:val="00E428B2"/>
    <w:rsid w:val="00E439A3"/>
    <w:rsid w:val="00E51223"/>
    <w:rsid w:val="00E60E28"/>
    <w:rsid w:val="00E60EEE"/>
    <w:rsid w:val="00E71BF3"/>
    <w:rsid w:val="00E750DF"/>
    <w:rsid w:val="00E83EF7"/>
    <w:rsid w:val="00E84C31"/>
    <w:rsid w:val="00EA0DDA"/>
    <w:rsid w:val="00EA518D"/>
    <w:rsid w:val="00EB4603"/>
    <w:rsid w:val="00EB7D33"/>
    <w:rsid w:val="00EC2D43"/>
    <w:rsid w:val="00EC33AE"/>
    <w:rsid w:val="00EC58D7"/>
    <w:rsid w:val="00ED1B7A"/>
    <w:rsid w:val="00EE1A01"/>
    <w:rsid w:val="00F1134D"/>
    <w:rsid w:val="00F17105"/>
    <w:rsid w:val="00F21D8F"/>
    <w:rsid w:val="00F22CBB"/>
    <w:rsid w:val="00F27804"/>
    <w:rsid w:val="00F3204B"/>
    <w:rsid w:val="00F417A9"/>
    <w:rsid w:val="00F5423E"/>
    <w:rsid w:val="00F746B7"/>
    <w:rsid w:val="00F83C73"/>
    <w:rsid w:val="00FA2E07"/>
    <w:rsid w:val="00FA5DF5"/>
    <w:rsid w:val="00FE1CD0"/>
    <w:rsid w:val="00FE38DB"/>
    <w:rsid w:val="00FF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36"/>
    <w:pPr>
      <w:jc w:val="right"/>
    </w:pPr>
    <w:rPr>
      <w:rFonts w:ascii="Times New Roman" w:hAnsi="Times New Roman"/>
      <w:sz w:val="24"/>
      <w:szCs w:val="24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2D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42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2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\&#1056;&#1072;&#1073;&#1086;&#1095;&#1080;&#1081;%20&#1089;&#1090;&#1086;&#1083;\Word%20200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FFB98-4024-4284-8074-62B74DDF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2007</Template>
  <TotalTime>471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26</cp:revision>
  <cp:lastPrinted>2015-08-26T09:11:00Z</cp:lastPrinted>
  <dcterms:created xsi:type="dcterms:W3CDTF">2015-09-04T21:09:00Z</dcterms:created>
  <dcterms:modified xsi:type="dcterms:W3CDTF">2016-01-18T18:12:00Z</dcterms:modified>
</cp:coreProperties>
</file>